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E6E5" w14:textId="77777777" w:rsidR="00856D37" w:rsidRDefault="00856D37"/>
    <w:p w14:paraId="1ED0A4BA" w14:textId="77777777" w:rsidR="00856D37" w:rsidRPr="00856D37" w:rsidRDefault="00856D37" w:rsidP="00856D37"/>
    <w:p w14:paraId="454C3CA0" w14:textId="77777777" w:rsidR="00856D37" w:rsidRDefault="00856D37" w:rsidP="00856D37"/>
    <w:p w14:paraId="18BEA3CA" w14:textId="77777777" w:rsidR="00856D37" w:rsidRDefault="00856D37" w:rsidP="00856D37">
      <w:pPr>
        <w:rPr>
          <w:rFonts w:ascii="Courier New" w:hAnsi="Courier New"/>
          <w:sz w:val="24"/>
        </w:rPr>
      </w:pPr>
    </w:p>
    <w:p w14:paraId="649E31CE" w14:textId="77777777" w:rsidR="00856D37" w:rsidRDefault="00856D37" w:rsidP="00856D37">
      <w:pPr>
        <w:tabs>
          <w:tab w:val="left" w:pos="5103"/>
        </w:tabs>
        <w:rPr>
          <w:rFonts w:ascii="Courier New" w:hAnsi="Courier New"/>
          <w:sz w:val="24"/>
        </w:rPr>
      </w:pPr>
    </w:p>
    <w:p w14:paraId="23E9993C" w14:textId="7396E8A7" w:rsidR="00856D37" w:rsidRDefault="004648C4" w:rsidP="00856D37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1" layoutInCell="1" allowOverlap="1" wp14:anchorId="70630AFB" wp14:editId="175DAECC">
                <wp:simplePos x="0" y="0"/>
                <wp:positionH relativeFrom="column">
                  <wp:posOffset>2386330</wp:posOffset>
                </wp:positionH>
                <wp:positionV relativeFrom="paragraph">
                  <wp:posOffset>74930</wp:posOffset>
                </wp:positionV>
                <wp:extent cx="3086100" cy="14763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6D566" w14:textId="77777777" w:rsidR="00856D37" w:rsidRDefault="00856D37" w:rsidP="00856D37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</w:p>
                          <w:p w14:paraId="4DD64EE3" w14:textId="467454FE" w:rsidR="007B202A" w:rsidRDefault="00856D37" w:rsidP="00701D1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</w:t>
                            </w:r>
                            <w:r w:rsidR="002E158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2C27E7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</w:rPr>
                              <w:t>BERNÍK JÁN</w:t>
                            </w:r>
                          </w:p>
                          <w:p w14:paraId="32189557" w14:textId="15E249B8" w:rsidR="00701D18" w:rsidRDefault="00701D18" w:rsidP="00701D1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2C2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Rožňavská 74</w:t>
                            </w:r>
                          </w:p>
                          <w:p w14:paraId="51B39315" w14:textId="4AB433DA" w:rsidR="00701D18" w:rsidRPr="00522E06" w:rsidRDefault="00701D18" w:rsidP="00701D1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ab/>
                              <w:t>04</w:t>
                            </w:r>
                            <w:r w:rsidR="002C27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5 01 Moldava nad Bodvou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</w:p>
                          <w:p w14:paraId="58E4D0F4" w14:textId="77777777" w:rsidR="00856D37" w:rsidRDefault="00856D37" w:rsidP="00856D37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0AFB" id="Rectangle 3" o:spid="_x0000_s1026" style="position:absolute;margin-left:187.9pt;margin-top:5.9pt;width:243pt;height:116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" filled="f" stroked="f">
                <v:textbox inset="0,0,0,0">
                  <w:txbxContent>
                    <w:p w14:paraId="2026D566" w14:textId="77777777" w:rsidR="00856D37" w:rsidRDefault="00856D37" w:rsidP="00856D37">
                      <w:pPr>
                        <w:tabs>
                          <w:tab w:val="left" w:pos="142"/>
                          <w:tab w:val="right" w:pos="4536"/>
                        </w:tabs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</w:p>
                    <w:p w14:paraId="4DD64EE3" w14:textId="467454FE" w:rsidR="007B202A" w:rsidRDefault="00856D37" w:rsidP="00701D1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 </w:t>
                      </w:r>
                      <w:r w:rsidR="002E158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2C27E7">
                        <w:rPr>
                          <w:rFonts w:asciiTheme="minorHAnsi" w:hAnsiTheme="minorHAnsi"/>
                          <w:b/>
                          <w:bCs/>
                          <w:sz w:val="24"/>
                        </w:rPr>
                        <w:t>BERNÍK JÁN</w:t>
                      </w:r>
                    </w:p>
                    <w:p w14:paraId="32189557" w14:textId="15E249B8" w:rsidR="00701D18" w:rsidRDefault="00701D18" w:rsidP="00701D1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ab/>
                      </w:r>
                      <w:r w:rsidR="002C27E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Rožňavská 74</w:t>
                      </w:r>
                    </w:p>
                    <w:p w14:paraId="51B39315" w14:textId="4AB433DA" w:rsidR="00701D18" w:rsidRPr="00522E06" w:rsidRDefault="00701D18" w:rsidP="00701D1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ab/>
                        <w:t>04</w:t>
                      </w:r>
                      <w:r w:rsidR="002C27E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5 01 Moldava nad Bodvou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 xml:space="preserve">  </w:t>
                      </w:r>
                    </w:p>
                    <w:p w14:paraId="58E4D0F4" w14:textId="77777777" w:rsidR="00856D37" w:rsidRDefault="00856D37" w:rsidP="00856D37">
                      <w:pPr>
                        <w:tabs>
                          <w:tab w:val="left" w:pos="142"/>
                          <w:tab w:val="right" w:pos="4536"/>
                        </w:tabs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350A7">
        <w:rPr>
          <w:rFonts w:ascii="Courier New" w:hAnsi="Courier New"/>
          <w:sz w:val="24"/>
        </w:rPr>
        <w:tab/>
      </w:r>
    </w:p>
    <w:p w14:paraId="53A84DC4" w14:textId="77777777" w:rsidR="00856D37" w:rsidRDefault="00856D37" w:rsidP="00856D37">
      <w:pPr>
        <w:rPr>
          <w:rFonts w:ascii="Courier New" w:hAnsi="Courier New"/>
          <w:sz w:val="24"/>
        </w:rPr>
      </w:pPr>
    </w:p>
    <w:p w14:paraId="7ABC302A" w14:textId="77777777" w:rsidR="00856D37" w:rsidRDefault="00856D37" w:rsidP="00856D37">
      <w:pPr>
        <w:rPr>
          <w:rFonts w:ascii="Courier New" w:hAnsi="Courier New"/>
          <w:sz w:val="24"/>
        </w:rPr>
      </w:pPr>
    </w:p>
    <w:p w14:paraId="2090C4E7" w14:textId="77777777" w:rsidR="00856D37" w:rsidRDefault="00856D37" w:rsidP="00856D37">
      <w:pPr>
        <w:rPr>
          <w:rFonts w:ascii="Courier New" w:hAnsi="Courier New"/>
          <w:sz w:val="24"/>
        </w:rPr>
      </w:pPr>
    </w:p>
    <w:p w14:paraId="6CDE9F51" w14:textId="77777777" w:rsidR="00856D37" w:rsidRDefault="00856D37" w:rsidP="00856D37">
      <w:pPr>
        <w:rPr>
          <w:rFonts w:ascii="Courier New" w:hAnsi="Courier New"/>
          <w:sz w:val="24"/>
        </w:rPr>
      </w:pPr>
    </w:p>
    <w:p w14:paraId="3392D89E" w14:textId="77777777" w:rsidR="00856D37" w:rsidRDefault="00856D37" w:rsidP="00856D37">
      <w:pPr>
        <w:rPr>
          <w:rFonts w:ascii="Courier New" w:hAnsi="Courier New"/>
          <w:sz w:val="24"/>
        </w:rPr>
      </w:pPr>
    </w:p>
    <w:p w14:paraId="238CF859" w14:textId="77777777" w:rsidR="00856D37" w:rsidRDefault="00856D37" w:rsidP="00856D37">
      <w:pPr>
        <w:rPr>
          <w:rFonts w:ascii="Courier New" w:hAnsi="Courier New"/>
          <w:sz w:val="24"/>
        </w:rPr>
      </w:pPr>
    </w:p>
    <w:p w14:paraId="722024BA" w14:textId="77777777" w:rsidR="00856D37" w:rsidRDefault="00856D37" w:rsidP="00856D37"/>
    <w:tbl>
      <w:tblPr>
        <w:tblpPr w:leftFromText="141" w:rightFromText="141" w:vertAnchor="text" w:horzAnchor="margin" w:tblpY="-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2126"/>
        <w:gridCol w:w="2311"/>
        <w:gridCol w:w="2693"/>
      </w:tblGrid>
      <w:tr w:rsidR="007B202A" w:rsidRPr="006E449A" w14:paraId="02D9517B" w14:textId="77777777" w:rsidTr="007B202A">
        <w:trPr>
          <w:trHeight w:val="20"/>
        </w:trPr>
        <w:tc>
          <w:tcPr>
            <w:tcW w:w="2863" w:type="dxa"/>
            <w:vAlign w:val="bottom"/>
          </w:tcPr>
          <w:p w14:paraId="41A8113F" w14:textId="77777777" w:rsidR="007B202A" w:rsidRPr="00856D37" w:rsidRDefault="007B202A" w:rsidP="007B20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AA7BC5" w14:textId="77777777" w:rsidR="007B202A" w:rsidRPr="00856D37" w:rsidRDefault="007B202A" w:rsidP="007B202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Váš list číslo/zo dňa</w:t>
            </w:r>
          </w:p>
        </w:tc>
        <w:tc>
          <w:tcPr>
            <w:tcW w:w="2126" w:type="dxa"/>
            <w:vAlign w:val="bottom"/>
          </w:tcPr>
          <w:p w14:paraId="125B2543" w14:textId="77777777" w:rsidR="007B202A" w:rsidRPr="00856D37" w:rsidRDefault="007B202A" w:rsidP="007B202A">
            <w:pPr>
              <w:ind w:left="-28"/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Naše číslo</w:t>
            </w:r>
          </w:p>
        </w:tc>
        <w:tc>
          <w:tcPr>
            <w:tcW w:w="2311" w:type="dxa"/>
            <w:vAlign w:val="bottom"/>
          </w:tcPr>
          <w:p w14:paraId="4DB13602" w14:textId="77777777" w:rsidR="007B202A" w:rsidRPr="00856D37" w:rsidRDefault="007B202A" w:rsidP="007B202A">
            <w:pPr>
              <w:tabs>
                <w:tab w:val="left" w:pos="7201"/>
              </w:tabs>
              <w:ind w:left="-27"/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Vybavuje</w:t>
            </w:r>
          </w:p>
        </w:tc>
        <w:tc>
          <w:tcPr>
            <w:tcW w:w="2693" w:type="dxa"/>
            <w:vAlign w:val="bottom"/>
          </w:tcPr>
          <w:p w14:paraId="2271CD2F" w14:textId="77777777" w:rsidR="007B202A" w:rsidRPr="00856D37" w:rsidRDefault="007B202A" w:rsidP="007B202A">
            <w:pPr>
              <w:tabs>
                <w:tab w:val="left" w:pos="5041"/>
                <w:tab w:val="left" w:pos="7201"/>
              </w:tabs>
              <w:ind w:left="-70"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Janík</w:t>
            </w:r>
          </w:p>
        </w:tc>
      </w:tr>
      <w:tr w:rsidR="007B202A" w:rsidRPr="00FC1AF9" w14:paraId="2CBD589A" w14:textId="77777777" w:rsidTr="007B202A">
        <w:trPr>
          <w:trHeight w:val="20"/>
        </w:trPr>
        <w:tc>
          <w:tcPr>
            <w:tcW w:w="2863" w:type="dxa"/>
            <w:vAlign w:val="bottom"/>
          </w:tcPr>
          <w:p w14:paraId="66178125" w14:textId="77777777" w:rsidR="007B202A" w:rsidRPr="00CC4B90" w:rsidRDefault="007B202A" w:rsidP="007B2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2EC261C1" w14:textId="7CFC69F8" w:rsidR="007B202A" w:rsidRPr="00522E06" w:rsidRDefault="007B202A" w:rsidP="007B202A">
            <w:pPr>
              <w:pStyle w:val="Hlavika"/>
              <w:tabs>
                <w:tab w:val="clear" w:pos="4536"/>
                <w:tab w:val="clear" w:pos="9072"/>
                <w:tab w:val="left" w:pos="7201"/>
              </w:tabs>
              <w:ind w:lef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JAN-2024/00</w:t>
            </w:r>
            <w:r w:rsidR="002C27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-OcU-obj</w:t>
            </w:r>
          </w:p>
        </w:tc>
        <w:tc>
          <w:tcPr>
            <w:tcW w:w="2311" w:type="dxa"/>
            <w:vAlign w:val="bottom"/>
          </w:tcPr>
          <w:p w14:paraId="722CF683" w14:textId="77777777" w:rsidR="007B202A" w:rsidRPr="00CC4B90" w:rsidRDefault="007B202A" w:rsidP="007B202A">
            <w:pPr>
              <w:ind w:left="-2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Ing. Július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Begala</w:t>
            </w:r>
            <w:proofErr w:type="spellEnd"/>
          </w:p>
        </w:tc>
        <w:tc>
          <w:tcPr>
            <w:tcW w:w="2693" w:type="dxa"/>
            <w:vAlign w:val="bottom"/>
          </w:tcPr>
          <w:p w14:paraId="41F9F1C8" w14:textId="2BB62A8C" w:rsidR="007B202A" w:rsidRPr="00CC4B90" w:rsidRDefault="002C27E7" w:rsidP="007B202A">
            <w:pPr>
              <w:tabs>
                <w:tab w:val="left" w:pos="5041"/>
                <w:tab w:val="left" w:pos="7201"/>
              </w:tabs>
              <w:ind w:left="-70" w:right="-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701D18">
              <w:rPr>
                <w:rFonts w:asciiTheme="minorHAnsi" w:hAnsiTheme="minorHAnsi"/>
                <w:sz w:val="24"/>
                <w:szCs w:val="24"/>
              </w:rPr>
              <w:t>.04.2024</w:t>
            </w:r>
          </w:p>
        </w:tc>
      </w:tr>
      <w:tr w:rsidR="007B202A" w:rsidRPr="00FC1AF9" w14:paraId="6BA70013" w14:textId="77777777" w:rsidTr="007B202A">
        <w:trPr>
          <w:trHeight w:val="20"/>
        </w:trPr>
        <w:tc>
          <w:tcPr>
            <w:tcW w:w="2863" w:type="dxa"/>
            <w:vAlign w:val="bottom"/>
          </w:tcPr>
          <w:p w14:paraId="76FCE8B4" w14:textId="77777777" w:rsidR="007B202A" w:rsidRPr="00FC1AF9" w:rsidRDefault="007B202A" w:rsidP="007B20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F783CA5" w14:textId="77777777" w:rsidR="007B202A" w:rsidRPr="00FC1AF9" w:rsidRDefault="007B202A" w:rsidP="007B202A">
            <w:pPr>
              <w:tabs>
                <w:tab w:val="left" w:pos="7201"/>
              </w:tabs>
              <w:ind w:left="-28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22BB7E81" w14:textId="77777777" w:rsidR="007B202A" w:rsidRPr="00FC1AF9" w:rsidRDefault="007B202A" w:rsidP="007B202A">
            <w:pPr>
              <w:pStyle w:val="Hlavika"/>
              <w:tabs>
                <w:tab w:val="clear" w:pos="4536"/>
                <w:tab w:val="clear" w:pos="9072"/>
                <w:tab w:val="left" w:pos="7201"/>
              </w:tabs>
              <w:ind w:left="-2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0DF0D84F" w14:textId="77777777" w:rsidR="007B202A" w:rsidRPr="00FC1AF9" w:rsidRDefault="007B202A" w:rsidP="007B202A">
            <w:pPr>
              <w:tabs>
                <w:tab w:val="left" w:pos="5041"/>
                <w:tab w:val="left" w:pos="7201"/>
              </w:tabs>
              <w:ind w:left="-70" w:right="-7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3BA0D165" w14:textId="77777777" w:rsidR="00856D37" w:rsidRPr="00CC4B90" w:rsidRDefault="00856D37" w:rsidP="00856D37">
      <w:pPr>
        <w:rPr>
          <w:rFonts w:asciiTheme="minorHAnsi" w:hAnsiTheme="minorHAnsi"/>
          <w:b/>
          <w:sz w:val="24"/>
        </w:rPr>
      </w:pPr>
      <w:r w:rsidRPr="00CC4B90">
        <w:rPr>
          <w:rFonts w:asciiTheme="minorHAnsi" w:hAnsiTheme="minorHAnsi"/>
          <w:b/>
          <w:sz w:val="24"/>
        </w:rPr>
        <w:t>VEC</w:t>
      </w:r>
    </w:p>
    <w:p w14:paraId="238DD0E2" w14:textId="3A3FD1C6" w:rsidR="00856D37" w:rsidRDefault="00DE55D2" w:rsidP="00856D37">
      <w:pPr>
        <w:rPr>
          <w:rFonts w:asciiTheme="minorHAnsi" w:hAnsiTheme="minorHAnsi"/>
          <w:b/>
          <w:i/>
          <w:iCs/>
          <w:sz w:val="28"/>
          <w:szCs w:val="28"/>
          <w:u w:val="single"/>
        </w:rPr>
      </w:pP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O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> 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B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J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E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D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N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Á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V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> 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K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> 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A</w:t>
      </w:r>
    </w:p>
    <w:p w14:paraId="785AEA60" w14:textId="3D5F61E9" w:rsidR="002E1585" w:rsidRDefault="002E1585" w:rsidP="00856D37">
      <w:pPr>
        <w:rPr>
          <w:rFonts w:asciiTheme="minorHAnsi" w:hAnsiTheme="minorHAnsi"/>
          <w:b/>
          <w:i/>
          <w:iCs/>
          <w:sz w:val="28"/>
          <w:szCs w:val="28"/>
          <w:u w:val="single"/>
        </w:rPr>
      </w:pPr>
    </w:p>
    <w:p w14:paraId="2D664C6C" w14:textId="6A2C0862" w:rsidR="00484C30" w:rsidRDefault="002E1585" w:rsidP="00893160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  <w:r w:rsidR="002C27E7">
        <w:rPr>
          <w:rFonts w:asciiTheme="minorHAnsi" w:hAnsiTheme="minorHAnsi"/>
          <w:bCs/>
          <w:sz w:val="24"/>
          <w:szCs w:val="24"/>
        </w:rPr>
        <w:t xml:space="preserve">Obec Janík zastúpená starostom obce Ing. Júliusom </w:t>
      </w:r>
      <w:proofErr w:type="spellStart"/>
      <w:r w:rsidR="002C27E7">
        <w:rPr>
          <w:rFonts w:asciiTheme="minorHAnsi" w:hAnsiTheme="minorHAnsi"/>
          <w:bCs/>
          <w:sz w:val="24"/>
          <w:szCs w:val="24"/>
        </w:rPr>
        <w:t>Begalom</w:t>
      </w:r>
      <w:proofErr w:type="spellEnd"/>
      <w:r w:rsidR="001A360B">
        <w:rPr>
          <w:rFonts w:asciiTheme="minorHAnsi" w:hAnsiTheme="minorHAnsi"/>
          <w:bCs/>
          <w:sz w:val="24"/>
          <w:szCs w:val="24"/>
        </w:rPr>
        <w:t>, na základe ponuky na preloženie RE rozvádzača elektrickej energie pre objekt Janík č. 42 (Stará ZŠ), zo dňa 08.3.2024</w:t>
      </w:r>
      <w:r w:rsidR="002C27E7">
        <w:rPr>
          <w:rFonts w:asciiTheme="minorHAnsi" w:hAnsiTheme="minorHAnsi"/>
          <w:bCs/>
          <w:sz w:val="24"/>
          <w:szCs w:val="24"/>
        </w:rPr>
        <w:t xml:space="preserve"> objednáva u Vás preloženie RE rozvádzača </w:t>
      </w:r>
      <w:r w:rsidR="001A360B">
        <w:rPr>
          <w:rFonts w:asciiTheme="minorHAnsi" w:hAnsiTheme="minorHAnsi"/>
          <w:bCs/>
          <w:sz w:val="24"/>
          <w:szCs w:val="24"/>
        </w:rPr>
        <w:t xml:space="preserve"> pre budovu </w:t>
      </w:r>
      <w:bookmarkStart w:id="0" w:name="_GoBack"/>
      <w:bookmarkEnd w:id="0"/>
      <w:r w:rsidR="002C27E7">
        <w:rPr>
          <w:rFonts w:asciiTheme="minorHAnsi" w:hAnsiTheme="minorHAnsi"/>
          <w:bCs/>
          <w:sz w:val="24"/>
          <w:szCs w:val="24"/>
        </w:rPr>
        <w:t>– Janík č. 42 (Stará ZŠ).</w:t>
      </w:r>
    </w:p>
    <w:p w14:paraId="40D5F40E" w14:textId="6B009101" w:rsidR="002C27E7" w:rsidRDefault="002C27E7" w:rsidP="00893160">
      <w:pPr>
        <w:jc w:val="both"/>
        <w:rPr>
          <w:sz w:val="24"/>
          <w:szCs w:val="24"/>
          <w:u w:val="single"/>
        </w:rPr>
      </w:pPr>
    </w:p>
    <w:p w14:paraId="0FC7BDFD" w14:textId="7CD058AA" w:rsidR="002C27E7" w:rsidRDefault="002C27E7" w:rsidP="00893160">
      <w:pPr>
        <w:jc w:val="both"/>
        <w:rPr>
          <w:sz w:val="24"/>
          <w:szCs w:val="24"/>
          <w:u w:val="single"/>
        </w:rPr>
      </w:pPr>
    </w:p>
    <w:p w14:paraId="5FE67614" w14:textId="274CD514" w:rsidR="002C27E7" w:rsidRDefault="002C27E7" w:rsidP="00893160">
      <w:pPr>
        <w:jc w:val="both"/>
        <w:rPr>
          <w:sz w:val="24"/>
          <w:szCs w:val="24"/>
          <w:u w:val="single"/>
        </w:rPr>
      </w:pPr>
    </w:p>
    <w:p w14:paraId="499724C0" w14:textId="77777777" w:rsidR="002C27E7" w:rsidRDefault="002C27E7" w:rsidP="00893160">
      <w:pPr>
        <w:jc w:val="both"/>
        <w:rPr>
          <w:sz w:val="24"/>
          <w:szCs w:val="24"/>
          <w:u w:val="single"/>
        </w:rPr>
      </w:pPr>
    </w:p>
    <w:p w14:paraId="64864328" w14:textId="2C0C01C6" w:rsidR="002E1585" w:rsidRDefault="007B202A" w:rsidP="0089316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Fakturačné údaje: </w:t>
      </w:r>
    </w:p>
    <w:p w14:paraId="7C7FCBC3" w14:textId="34D65E93" w:rsid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Obec Janík</w:t>
      </w:r>
    </w:p>
    <w:p w14:paraId="1EF6FDF4" w14:textId="4BF0BBA9" w:rsid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Janík č. 135</w:t>
      </w:r>
    </w:p>
    <w:p w14:paraId="6D5C236D" w14:textId="482E3EF7" w:rsidR="007B202A" w:rsidRP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044 05  Janík </w:t>
      </w:r>
    </w:p>
    <w:p w14:paraId="46E24150" w14:textId="60698CDB" w:rsidR="002E1585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IČO: 00 324 256</w:t>
      </w:r>
    </w:p>
    <w:p w14:paraId="64ABEFA6" w14:textId="315C5E1E" w:rsid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DIČ: 20 20 74 60 90</w:t>
      </w:r>
    </w:p>
    <w:p w14:paraId="3F9376CC" w14:textId="03539292" w:rsidR="007B202A" w:rsidRP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účtu: 0407744001/5600</w:t>
      </w:r>
    </w:p>
    <w:p w14:paraId="56C0CB82" w14:textId="3D4C2201" w:rsidR="00893160" w:rsidRDefault="00893160" w:rsidP="00893160">
      <w:pPr>
        <w:jc w:val="both"/>
        <w:rPr>
          <w:sz w:val="28"/>
          <w:szCs w:val="28"/>
        </w:rPr>
      </w:pPr>
    </w:p>
    <w:p w14:paraId="65DCA8DA" w14:textId="77777777" w:rsidR="00484C30" w:rsidRDefault="00484C30" w:rsidP="00893160">
      <w:pPr>
        <w:jc w:val="right"/>
        <w:rPr>
          <w:sz w:val="28"/>
          <w:szCs w:val="28"/>
        </w:rPr>
      </w:pPr>
    </w:p>
    <w:p w14:paraId="7AADF51F" w14:textId="77777777" w:rsidR="00484C30" w:rsidRDefault="00484C30" w:rsidP="00893160">
      <w:pPr>
        <w:jc w:val="right"/>
        <w:rPr>
          <w:sz w:val="28"/>
          <w:szCs w:val="28"/>
        </w:rPr>
      </w:pPr>
    </w:p>
    <w:p w14:paraId="1B116E41" w14:textId="77777777" w:rsidR="00484C30" w:rsidRDefault="00484C30" w:rsidP="00893160">
      <w:pPr>
        <w:jc w:val="right"/>
        <w:rPr>
          <w:sz w:val="28"/>
          <w:szCs w:val="28"/>
        </w:rPr>
      </w:pPr>
    </w:p>
    <w:p w14:paraId="7B41083A" w14:textId="77777777" w:rsidR="00484C30" w:rsidRDefault="00484C30" w:rsidP="00893160">
      <w:pPr>
        <w:jc w:val="right"/>
        <w:rPr>
          <w:sz w:val="28"/>
          <w:szCs w:val="28"/>
        </w:rPr>
      </w:pPr>
    </w:p>
    <w:p w14:paraId="69D733F4" w14:textId="77777777" w:rsidR="00484C30" w:rsidRDefault="00484C30" w:rsidP="00893160">
      <w:pPr>
        <w:jc w:val="right"/>
        <w:rPr>
          <w:sz w:val="28"/>
          <w:szCs w:val="28"/>
        </w:rPr>
      </w:pPr>
    </w:p>
    <w:p w14:paraId="1576B757" w14:textId="77777777" w:rsidR="00484C30" w:rsidRDefault="00484C30" w:rsidP="00893160">
      <w:pPr>
        <w:jc w:val="right"/>
        <w:rPr>
          <w:sz w:val="28"/>
          <w:szCs w:val="28"/>
        </w:rPr>
      </w:pPr>
    </w:p>
    <w:p w14:paraId="4CA5FC5D" w14:textId="77777777" w:rsidR="00484C30" w:rsidRDefault="00484C30" w:rsidP="00893160">
      <w:pPr>
        <w:jc w:val="right"/>
        <w:rPr>
          <w:sz w:val="28"/>
          <w:szCs w:val="28"/>
        </w:rPr>
      </w:pPr>
    </w:p>
    <w:p w14:paraId="17C808E6" w14:textId="77777777" w:rsidR="00484C30" w:rsidRDefault="00484C30" w:rsidP="00893160">
      <w:pPr>
        <w:jc w:val="right"/>
        <w:rPr>
          <w:sz w:val="28"/>
          <w:szCs w:val="28"/>
        </w:rPr>
      </w:pPr>
    </w:p>
    <w:p w14:paraId="2CC149CB" w14:textId="08E6C2B3" w:rsidR="00893160" w:rsidRDefault="00893160" w:rsidP="00893160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</w:t>
      </w:r>
    </w:p>
    <w:p w14:paraId="5CDE22A6" w14:textId="582777F1" w:rsidR="00893160" w:rsidRDefault="00893160" w:rsidP="00893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Ing. Július  </w:t>
      </w:r>
      <w:proofErr w:type="spellStart"/>
      <w:r>
        <w:rPr>
          <w:sz w:val="28"/>
          <w:szCs w:val="28"/>
        </w:rPr>
        <w:t>Begala</w:t>
      </w:r>
      <w:proofErr w:type="spellEnd"/>
      <w:r>
        <w:rPr>
          <w:sz w:val="28"/>
          <w:szCs w:val="28"/>
        </w:rPr>
        <w:t xml:space="preserve"> </w:t>
      </w:r>
    </w:p>
    <w:p w14:paraId="4753AEBB" w14:textId="176AFC2D" w:rsidR="00856D37" w:rsidRPr="00856D37" w:rsidRDefault="00893160" w:rsidP="00522E06">
      <w:pPr>
        <w:jc w:val="right"/>
      </w:pPr>
      <w:r>
        <w:rPr>
          <w:sz w:val="28"/>
          <w:szCs w:val="28"/>
        </w:rPr>
        <w:t>starosta obce</w:t>
      </w:r>
    </w:p>
    <w:sectPr w:rsidR="00856D37" w:rsidRPr="00856D37" w:rsidSect="00856D37">
      <w:headerReference w:type="default" r:id="rId7"/>
      <w:footerReference w:type="default" r:id="rId8"/>
      <w:pgSz w:w="11906" w:h="16838"/>
      <w:pgMar w:top="1417" w:right="1417" w:bottom="1417" w:left="1417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D6D3" w14:textId="77777777" w:rsidR="0046191B" w:rsidRDefault="0046191B" w:rsidP="00856D37">
      <w:r>
        <w:separator/>
      </w:r>
    </w:p>
  </w:endnote>
  <w:endnote w:type="continuationSeparator" w:id="0">
    <w:p w14:paraId="0013C8A8" w14:textId="77777777" w:rsidR="0046191B" w:rsidRDefault="0046191B" w:rsidP="0085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8EB5" w14:textId="77777777" w:rsidR="00856D37" w:rsidRDefault="00856D37">
    <w:pPr>
      <w:rPr>
        <w:rFonts w:asciiTheme="minorHAnsi" w:hAnsiTheme="minorHAnsi"/>
      </w:rPr>
    </w:pPr>
    <w:r>
      <w:rPr>
        <w:rFonts w:asciiTheme="minorHAnsi" w:hAnsiTheme="minorHAnsi"/>
      </w:rPr>
      <w:t>Telefón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Mobil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E-mail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IČO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DIČ</w:t>
    </w:r>
  </w:p>
  <w:p w14:paraId="570A9789" w14:textId="0A05311D" w:rsidR="00856D37" w:rsidRPr="00856D37" w:rsidRDefault="00856D37">
    <w:pPr>
      <w:rPr>
        <w:rFonts w:asciiTheme="minorHAnsi" w:hAnsiTheme="minorHAnsi"/>
      </w:rPr>
    </w:pPr>
    <w:r>
      <w:rPr>
        <w:rFonts w:asciiTheme="minorHAnsi" w:hAnsiTheme="minorHAnsi"/>
      </w:rPr>
      <w:t>+421-55-464-72-01</w:t>
    </w:r>
    <w:r>
      <w:rPr>
        <w:rFonts w:asciiTheme="minorHAnsi" w:hAnsiTheme="minorHAnsi"/>
      </w:rPr>
      <w:tab/>
      <w:t>421-905-270-948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hyperlink r:id="rId1" w:history="1">
      <w:r w:rsidR="007B202A" w:rsidRPr="002D6815">
        <w:rPr>
          <w:rStyle w:val="Hypertextovprepojenie"/>
          <w:rFonts w:asciiTheme="minorHAnsi" w:hAnsiTheme="minorHAnsi"/>
        </w:rPr>
        <w:t>info@obecjanik.sk</w:t>
      </w:r>
    </w:hyperlink>
    <w:r>
      <w:rPr>
        <w:rFonts w:asciiTheme="minorHAnsi" w:hAnsiTheme="minorHAnsi"/>
      </w:rPr>
      <w:tab/>
      <w:t xml:space="preserve">00 324 256 </w:t>
    </w:r>
    <w:r>
      <w:rPr>
        <w:rFonts w:asciiTheme="minorHAnsi" w:hAnsiTheme="minorHAnsi"/>
      </w:rPr>
      <w:tab/>
      <w:t>20 20 74 60 90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642"/>
      <w:gridCol w:w="1680"/>
      <w:gridCol w:w="1871"/>
      <w:gridCol w:w="2279"/>
    </w:tblGrid>
    <w:tr w:rsidR="00856D37" w:rsidRPr="00856D37" w14:paraId="5F3E38CE" w14:textId="77777777" w:rsidTr="00856D37">
      <w:tc>
        <w:tcPr>
          <w:tcW w:w="1642" w:type="dxa"/>
          <w:shd w:val="clear" w:color="auto" w:fill="auto"/>
          <w:vAlign w:val="center"/>
        </w:tcPr>
        <w:p w14:paraId="4C643E2E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3CB25BA1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ind w:left="-34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  <w:vAlign w:val="center"/>
        </w:tcPr>
        <w:p w14:paraId="2171FF10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ind w:left="-34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2279" w:type="dxa"/>
          <w:shd w:val="clear" w:color="auto" w:fill="auto"/>
          <w:vAlign w:val="center"/>
        </w:tcPr>
        <w:p w14:paraId="2D52DEE8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ind w:left="-34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71161E76" w14:textId="77777777" w:rsidR="00856D37" w:rsidRPr="00856D37" w:rsidRDefault="00856D37">
    <w:pPr>
      <w:pStyle w:val="Pt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E23E" w14:textId="77777777" w:rsidR="0046191B" w:rsidRDefault="0046191B" w:rsidP="00856D37">
      <w:r>
        <w:separator/>
      </w:r>
    </w:p>
  </w:footnote>
  <w:footnote w:type="continuationSeparator" w:id="0">
    <w:p w14:paraId="5F584343" w14:textId="77777777" w:rsidR="0046191B" w:rsidRDefault="0046191B" w:rsidP="0085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DBBF" w14:textId="77777777" w:rsidR="00856D37" w:rsidRDefault="00856D37" w:rsidP="00856D37">
    <w:pPr>
      <w:pStyle w:val="Hlavika"/>
      <w:jc w:val="center"/>
      <w:rPr>
        <w:b/>
        <w:sz w:val="36"/>
        <w:szCs w:val="36"/>
      </w:rPr>
    </w:pPr>
    <w:r w:rsidRPr="00856D37">
      <w:rPr>
        <w:b/>
        <w:noProof/>
        <w:sz w:val="36"/>
        <w:szCs w:val="36"/>
        <w:lang w:eastAsia="sk-SK"/>
      </w:rPr>
      <w:drawing>
        <wp:anchor distT="0" distB="0" distL="114300" distR="114300" simplePos="0" relativeHeight="251658240" behindDoc="1" locked="0" layoutInCell="1" allowOverlap="1" wp14:anchorId="02191C1C" wp14:editId="18580690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676275" cy="781050"/>
          <wp:effectExtent l="19050" t="0" r="9525" b="0"/>
          <wp:wrapTight wrapText="bothSides">
            <wp:wrapPolygon edited="0">
              <wp:start x="-608" y="0"/>
              <wp:lineTo x="-608" y="21073"/>
              <wp:lineTo x="21904" y="21073"/>
              <wp:lineTo x="21904" y="0"/>
              <wp:lineTo x="-608" y="0"/>
            </wp:wrapPolygon>
          </wp:wrapTight>
          <wp:docPr id="1" name="Obrázok 1" descr="Výsledok vyhľadávania obrázkov pre dopyt erb obce Janí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ok vyhľadávania obrázkov pre dopyt erb obce Janí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>Obec Janík</w:t>
    </w:r>
  </w:p>
  <w:p w14:paraId="1E59E5C3" w14:textId="6F04736D" w:rsidR="00856D37" w:rsidRPr="00856D37" w:rsidRDefault="004648C4" w:rsidP="00856D37">
    <w:pPr>
      <w:pStyle w:val="Hlavika"/>
      <w:jc w:val="center"/>
      <w:rPr>
        <w:b/>
        <w:sz w:val="36"/>
        <w:szCs w:val="36"/>
      </w:rPr>
    </w:pPr>
    <w:r>
      <w:rPr>
        <w:b/>
        <w:noProof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07220" wp14:editId="04814A1A">
              <wp:simplePos x="0" y="0"/>
              <wp:positionH relativeFrom="column">
                <wp:posOffset>-633095</wp:posOffset>
              </wp:positionH>
              <wp:positionV relativeFrom="paragraph">
                <wp:posOffset>548005</wp:posOffset>
              </wp:positionV>
              <wp:extent cx="6886575" cy="3810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6575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E0BE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85pt;margin-top:43.15pt;width:542.25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"/>
          </w:pict>
        </mc:Fallback>
      </mc:AlternateContent>
    </w:r>
    <w:r w:rsidR="00856D37">
      <w:rPr>
        <w:b/>
        <w:sz w:val="36"/>
        <w:szCs w:val="36"/>
      </w:rPr>
      <w:t>Obecný úrad Janík, Janík 135, 044 05  Janík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187F"/>
    <w:multiLevelType w:val="hybridMultilevel"/>
    <w:tmpl w:val="13F63EBC"/>
    <w:lvl w:ilvl="0" w:tplc="8EC23FA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4"/>
    <w:rsid w:val="00002BA7"/>
    <w:rsid w:val="00034727"/>
    <w:rsid w:val="000C7468"/>
    <w:rsid w:val="000D709F"/>
    <w:rsid w:val="00105F65"/>
    <w:rsid w:val="00113DE5"/>
    <w:rsid w:val="0015174B"/>
    <w:rsid w:val="001751A9"/>
    <w:rsid w:val="00176C9F"/>
    <w:rsid w:val="001A360B"/>
    <w:rsid w:val="0021697F"/>
    <w:rsid w:val="002254D6"/>
    <w:rsid w:val="002350A7"/>
    <w:rsid w:val="002454CC"/>
    <w:rsid w:val="00263251"/>
    <w:rsid w:val="00267DE3"/>
    <w:rsid w:val="002A10AE"/>
    <w:rsid w:val="002C27E7"/>
    <w:rsid w:val="002C7932"/>
    <w:rsid w:val="002E1585"/>
    <w:rsid w:val="002F7CD1"/>
    <w:rsid w:val="00312C2D"/>
    <w:rsid w:val="00364622"/>
    <w:rsid w:val="00370003"/>
    <w:rsid w:val="00392E07"/>
    <w:rsid w:val="003E5FB7"/>
    <w:rsid w:val="00412255"/>
    <w:rsid w:val="004162C4"/>
    <w:rsid w:val="004200B8"/>
    <w:rsid w:val="004524A3"/>
    <w:rsid w:val="004573A8"/>
    <w:rsid w:val="0046191B"/>
    <w:rsid w:val="004648C4"/>
    <w:rsid w:val="00484C30"/>
    <w:rsid w:val="004D6E76"/>
    <w:rsid w:val="004F7CD2"/>
    <w:rsid w:val="0050565B"/>
    <w:rsid w:val="00522823"/>
    <w:rsid w:val="00522E06"/>
    <w:rsid w:val="00547949"/>
    <w:rsid w:val="005B60DF"/>
    <w:rsid w:val="005C73F8"/>
    <w:rsid w:val="006050FA"/>
    <w:rsid w:val="00623AA4"/>
    <w:rsid w:val="00666F3C"/>
    <w:rsid w:val="006D45DE"/>
    <w:rsid w:val="006F1FFB"/>
    <w:rsid w:val="00701D18"/>
    <w:rsid w:val="0072082A"/>
    <w:rsid w:val="007727CC"/>
    <w:rsid w:val="0078260B"/>
    <w:rsid w:val="007B202A"/>
    <w:rsid w:val="007D5F78"/>
    <w:rsid w:val="00806795"/>
    <w:rsid w:val="00856D37"/>
    <w:rsid w:val="00865606"/>
    <w:rsid w:val="00873EBA"/>
    <w:rsid w:val="00893160"/>
    <w:rsid w:val="00912B21"/>
    <w:rsid w:val="00936A28"/>
    <w:rsid w:val="00970A08"/>
    <w:rsid w:val="009727AE"/>
    <w:rsid w:val="009918D9"/>
    <w:rsid w:val="009C0D8F"/>
    <w:rsid w:val="00A45E65"/>
    <w:rsid w:val="00A66350"/>
    <w:rsid w:val="00A70B5A"/>
    <w:rsid w:val="00A835CD"/>
    <w:rsid w:val="00AE340C"/>
    <w:rsid w:val="00B315AC"/>
    <w:rsid w:val="00B81CEC"/>
    <w:rsid w:val="00C03B0F"/>
    <w:rsid w:val="00C14283"/>
    <w:rsid w:val="00C26A23"/>
    <w:rsid w:val="00C27E43"/>
    <w:rsid w:val="00C5536E"/>
    <w:rsid w:val="00C811C9"/>
    <w:rsid w:val="00CC6432"/>
    <w:rsid w:val="00CD3134"/>
    <w:rsid w:val="00CE165C"/>
    <w:rsid w:val="00D42A32"/>
    <w:rsid w:val="00D916C0"/>
    <w:rsid w:val="00DE55D2"/>
    <w:rsid w:val="00E32118"/>
    <w:rsid w:val="00EC7721"/>
    <w:rsid w:val="00F219D3"/>
    <w:rsid w:val="00F67B67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C1051"/>
  <w15:docId w15:val="{EC1730BF-36B4-4A6B-8220-81FD9F6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5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6D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56D37"/>
  </w:style>
  <w:style w:type="paragraph" w:styleId="Pta">
    <w:name w:val="footer"/>
    <w:basedOn w:val="Normlny"/>
    <w:link w:val="PtaChar"/>
    <w:unhideWhenUsed/>
    <w:rsid w:val="00856D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56D37"/>
  </w:style>
  <w:style w:type="paragraph" w:styleId="Textbubliny">
    <w:name w:val="Balloon Text"/>
    <w:basedOn w:val="Normlny"/>
    <w:link w:val="TextbublinyChar"/>
    <w:uiPriority w:val="99"/>
    <w:semiHidden/>
    <w:unhideWhenUsed/>
    <w:rsid w:val="00856D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6D3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56D3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050F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B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becjani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ERIK\TLA&#268;IV&#193;\TLA&#268;IV&#193;%20OSTATN&#201;\List%20&#353;abl&#243;na%20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šablóna </Template>
  <TotalTime>125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GREGOVSZKY Erik</cp:lastModifiedBy>
  <cp:revision>39</cp:revision>
  <cp:lastPrinted>2024-04-24T09:26:00Z</cp:lastPrinted>
  <dcterms:created xsi:type="dcterms:W3CDTF">2021-01-26T14:09:00Z</dcterms:created>
  <dcterms:modified xsi:type="dcterms:W3CDTF">2024-04-24T09:28:00Z</dcterms:modified>
</cp:coreProperties>
</file>